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37C7" w14:textId="77777777" w:rsidR="00EC6D69" w:rsidRPr="006876A2" w:rsidRDefault="002C35FC" w:rsidP="00EC6D69">
      <w:pPr>
        <w:pStyle w:val="berschrift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Mehrkatzenhaushalt </w:t>
      </w:r>
    </w:p>
    <w:p w14:paraId="36EBB345" w14:textId="77777777" w:rsidR="004B6AD0" w:rsidRPr="006876A2" w:rsidRDefault="004B6AD0" w:rsidP="004B6AD0">
      <w:pPr>
        <w:jc w:val="both"/>
        <w:rPr>
          <w:rFonts w:ascii="Tahoma" w:hAnsi="Tahoma" w:cs="Tahoma"/>
        </w:rPr>
      </w:pPr>
    </w:p>
    <w:p w14:paraId="0B494013" w14:textId="77777777" w:rsidR="00FC3DDD" w:rsidRDefault="002C35FC">
      <w:pPr>
        <w:rPr>
          <w:rFonts w:ascii="Tahoma" w:hAnsi="Tahoma" w:cs="Tahoma"/>
        </w:rPr>
      </w:pPr>
      <w:r w:rsidRPr="002C35FC">
        <w:rPr>
          <w:rFonts w:ascii="Tahoma" w:hAnsi="Tahoma" w:cs="Tahoma"/>
        </w:rPr>
        <w:t>Sofern in Ihrem Haushalt mehrere Katzen leben</w:t>
      </w:r>
      <w:r>
        <w:rPr>
          <w:rFonts w:ascii="Tahoma" w:hAnsi="Tahoma" w:cs="Tahoma"/>
        </w:rPr>
        <w:t xml:space="preserve"> (oder ehemals gleichzeitig lebten)</w:t>
      </w:r>
      <w:r w:rsidRPr="002C35FC">
        <w:rPr>
          <w:rFonts w:ascii="Tahoma" w:hAnsi="Tahoma" w:cs="Tahoma"/>
        </w:rPr>
        <w:t xml:space="preserve">, tragen Sie bitte alle </w:t>
      </w:r>
      <w:r>
        <w:rPr>
          <w:rFonts w:ascii="Tahoma" w:hAnsi="Tahoma" w:cs="Tahoma"/>
        </w:rPr>
        <w:t xml:space="preserve">Kazten </w:t>
      </w:r>
      <w:r w:rsidRPr="002C35FC">
        <w:rPr>
          <w:rFonts w:ascii="Tahoma" w:hAnsi="Tahoma" w:cs="Tahoma"/>
        </w:rPr>
        <w:t>ein</w:t>
      </w:r>
      <w:r>
        <w:rPr>
          <w:rFonts w:ascii="Tahoma" w:hAnsi="Tahoma" w:cs="Tahoma"/>
        </w:rPr>
        <w:t xml:space="preserve"> und beschreiben Sie auch kurz deren Beziehung zueinander. </w:t>
      </w:r>
      <w:r w:rsidR="00FC3DDD">
        <w:rPr>
          <w:rFonts w:ascii="Tahoma" w:hAnsi="Tahoma" w:cs="Tahoma"/>
        </w:rPr>
        <w:br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  <w:gridCol w:w="5462"/>
      </w:tblGrid>
      <w:tr w:rsidR="002C35FC" w14:paraId="742B4C41" w14:textId="77777777" w:rsidTr="0071076E">
        <w:tc>
          <w:tcPr>
            <w:tcW w:w="644" w:type="pct"/>
            <w:vAlign w:val="center"/>
          </w:tcPr>
          <w:p w14:paraId="142BE2DC" w14:textId="77777777" w:rsidR="002C35FC" w:rsidRPr="002C35FC" w:rsidRDefault="002C35FC" w:rsidP="0071076E">
            <w:pPr>
              <w:rPr>
                <w:rFonts w:ascii="Tahoma" w:hAnsi="Tahoma" w:cs="Tahoma"/>
              </w:rPr>
            </w:pPr>
            <w:r w:rsidRPr="002C35FC">
              <w:rPr>
                <w:rFonts w:ascii="Tahoma" w:hAnsi="Tahoma" w:cs="Tahoma"/>
              </w:rPr>
              <w:t>Name</w:t>
            </w:r>
          </w:p>
        </w:tc>
        <w:tc>
          <w:tcPr>
            <w:tcW w:w="644" w:type="pct"/>
            <w:vAlign w:val="center"/>
          </w:tcPr>
          <w:p w14:paraId="72AAD01C" w14:textId="77777777" w:rsidR="002C35FC" w:rsidRPr="002C35FC" w:rsidRDefault="002C35FC" w:rsidP="0071076E">
            <w:pPr>
              <w:rPr>
                <w:rFonts w:ascii="Tahoma" w:hAnsi="Tahoma" w:cs="Tahoma"/>
              </w:rPr>
            </w:pPr>
            <w:r w:rsidRPr="002C35FC">
              <w:rPr>
                <w:rFonts w:ascii="Tahoma" w:hAnsi="Tahoma" w:cs="Tahoma"/>
              </w:rPr>
              <w:t>Alter, Rasse</w:t>
            </w:r>
          </w:p>
        </w:tc>
        <w:tc>
          <w:tcPr>
            <w:tcW w:w="644" w:type="pct"/>
            <w:vAlign w:val="center"/>
          </w:tcPr>
          <w:p w14:paraId="1DFEB93C" w14:textId="77777777" w:rsidR="002C35FC" w:rsidRPr="002C35FC" w:rsidRDefault="002C35FC" w:rsidP="0071076E">
            <w:pPr>
              <w:rPr>
                <w:rFonts w:ascii="Tahoma" w:hAnsi="Tahoma" w:cs="Tahoma"/>
              </w:rPr>
            </w:pPr>
            <w:r w:rsidRPr="002C35FC">
              <w:rPr>
                <w:rFonts w:ascii="Tahoma" w:hAnsi="Tahoma" w:cs="Tahoma"/>
              </w:rPr>
              <w:t>Herkunft</w:t>
            </w:r>
          </w:p>
        </w:tc>
        <w:tc>
          <w:tcPr>
            <w:tcW w:w="644" w:type="pct"/>
            <w:vAlign w:val="center"/>
          </w:tcPr>
          <w:p w14:paraId="5014FE66" w14:textId="77777777" w:rsidR="002C35FC" w:rsidRPr="002C35FC" w:rsidRDefault="002C35FC" w:rsidP="0071076E">
            <w:pPr>
              <w:rPr>
                <w:rFonts w:ascii="Tahoma" w:hAnsi="Tahoma" w:cs="Tahoma"/>
              </w:rPr>
            </w:pPr>
            <w:r w:rsidRPr="002C35FC">
              <w:rPr>
                <w:rFonts w:ascii="Tahoma" w:hAnsi="Tahoma" w:cs="Tahoma"/>
              </w:rPr>
              <w:t xml:space="preserve">lebt </w:t>
            </w:r>
            <w:r>
              <w:rPr>
                <w:rFonts w:ascii="Tahoma" w:hAnsi="Tahoma" w:cs="Tahoma"/>
              </w:rPr>
              <w:t>bei Ihnen seit</w:t>
            </w:r>
          </w:p>
        </w:tc>
        <w:tc>
          <w:tcPr>
            <w:tcW w:w="644" w:type="pct"/>
            <w:vAlign w:val="center"/>
          </w:tcPr>
          <w:p w14:paraId="50707375" w14:textId="77777777" w:rsidR="002C35FC" w:rsidRPr="002C35FC" w:rsidRDefault="002C35FC" w:rsidP="0071076E">
            <w:pPr>
              <w:rPr>
                <w:rFonts w:ascii="Tahoma" w:hAnsi="Tahoma" w:cs="Tahoma"/>
              </w:rPr>
            </w:pPr>
            <w:r w:rsidRPr="002C35FC">
              <w:rPr>
                <w:rFonts w:ascii="Tahoma" w:hAnsi="Tahoma" w:cs="Tahoma"/>
              </w:rPr>
              <w:t xml:space="preserve">lebt nicht mehr </w:t>
            </w:r>
            <w:r>
              <w:rPr>
                <w:rFonts w:ascii="Tahoma" w:hAnsi="Tahoma" w:cs="Tahoma"/>
              </w:rPr>
              <w:t>bei Ihnen seit</w:t>
            </w:r>
            <w:r w:rsidRPr="002C35FC">
              <w:rPr>
                <w:rFonts w:ascii="Tahoma" w:hAnsi="Tahoma" w:cs="Tahoma"/>
              </w:rPr>
              <w:t xml:space="preserve"> (Grund)</w:t>
            </w:r>
          </w:p>
        </w:tc>
        <w:tc>
          <w:tcPr>
            <w:tcW w:w="1779" w:type="pct"/>
            <w:vAlign w:val="center"/>
          </w:tcPr>
          <w:p w14:paraId="050A38A2" w14:textId="77777777" w:rsidR="002C35FC" w:rsidRPr="002C35FC" w:rsidRDefault="002C35FC" w:rsidP="007107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Beziehung zu den anderen Katzen</w:t>
            </w:r>
          </w:p>
        </w:tc>
      </w:tr>
      <w:bookmarkStart w:id="0" w:name="Text1"/>
      <w:tr w:rsidR="002C35FC" w14:paraId="6656666E" w14:textId="77777777" w:rsidTr="0071076E">
        <w:trPr>
          <w:trHeight w:val="347"/>
        </w:trPr>
        <w:tc>
          <w:tcPr>
            <w:tcW w:w="644" w:type="pct"/>
          </w:tcPr>
          <w:p w14:paraId="3C195CAA" w14:textId="77777777" w:rsidR="002C35FC" w:rsidRDefault="0071076E" w:rsidP="002C35FC">
            <w:pPr>
              <w:widowControl/>
              <w:suppressAutoHyphens w:val="0"/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  <w:bookmarkEnd w:id="0"/>
            <w:r w:rsidRPr="0009382D">
              <w:rPr>
                <w:rFonts w:ascii="Tahoma" w:hAnsi="Tahoma" w:cs="Tahoma"/>
                <w:b/>
              </w:rPr>
              <w:t> </w:t>
            </w:r>
          </w:p>
        </w:tc>
        <w:tc>
          <w:tcPr>
            <w:tcW w:w="644" w:type="pct"/>
          </w:tcPr>
          <w:p w14:paraId="3404B3C2" w14:textId="77777777" w:rsidR="002C35FC" w:rsidRDefault="0071076E" w:rsidP="002C35FC">
            <w:pPr>
              <w:widowControl/>
              <w:suppressAutoHyphens w:val="0"/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370F6B0" w14:textId="77777777" w:rsidR="002C35FC" w:rsidRDefault="0071076E" w:rsidP="002C35FC">
            <w:pPr>
              <w:widowControl/>
              <w:suppressAutoHyphens w:val="0"/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0FB49648" w14:textId="77777777" w:rsidR="002C35FC" w:rsidRDefault="0071076E" w:rsidP="002C35FC">
            <w:pPr>
              <w:widowControl/>
              <w:suppressAutoHyphens w:val="0"/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1DF6018E" w14:textId="77777777" w:rsidR="002C35FC" w:rsidRDefault="0071076E" w:rsidP="002C35FC">
            <w:pPr>
              <w:widowControl/>
              <w:suppressAutoHyphens w:val="0"/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779" w:type="pct"/>
          </w:tcPr>
          <w:p w14:paraId="01A65D50" w14:textId="77777777" w:rsidR="002C35FC" w:rsidRDefault="0071076E" w:rsidP="002C35FC">
            <w:pPr>
              <w:widowControl/>
              <w:suppressAutoHyphens w:val="0"/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2C35FC" w14:paraId="4E0A7905" w14:textId="77777777" w:rsidTr="0071076E">
        <w:trPr>
          <w:trHeight w:val="424"/>
        </w:trPr>
        <w:tc>
          <w:tcPr>
            <w:tcW w:w="644" w:type="pct"/>
          </w:tcPr>
          <w:p w14:paraId="1BA475C9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0F476D93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424353CE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2BF2D08A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1D371BA5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779" w:type="pct"/>
          </w:tcPr>
          <w:p w14:paraId="662C56CA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2C35FC" w14:paraId="6D4A32E0" w14:textId="77777777" w:rsidTr="0071076E">
        <w:trPr>
          <w:trHeight w:val="415"/>
        </w:trPr>
        <w:tc>
          <w:tcPr>
            <w:tcW w:w="644" w:type="pct"/>
          </w:tcPr>
          <w:p w14:paraId="02D19567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D5D4910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EC8D0F1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9048E22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7ECD8D5B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779" w:type="pct"/>
          </w:tcPr>
          <w:p w14:paraId="2EB4E88D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2C35FC" w14:paraId="0F4C3C25" w14:textId="77777777" w:rsidTr="0071076E">
        <w:trPr>
          <w:trHeight w:val="393"/>
        </w:trPr>
        <w:tc>
          <w:tcPr>
            <w:tcW w:w="644" w:type="pct"/>
          </w:tcPr>
          <w:p w14:paraId="528EAA6B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462CAC34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AD71EDB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69C79AD6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298BF76F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779" w:type="pct"/>
          </w:tcPr>
          <w:p w14:paraId="79A0222E" w14:textId="77777777" w:rsidR="002C35FC" w:rsidRDefault="0071076E">
            <w:pPr>
              <w:rPr>
                <w:rFonts w:ascii="Tahoma" w:hAnsi="Tahoma" w:cs="Tahoma"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E71A41" w14:paraId="63409DF7" w14:textId="77777777" w:rsidTr="0071076E">
        <w:trPr>
          <w:trHeight w:val="393"/>
        </w:trPr>
        <w:tc>
          <w:tcPr>
            <w:tcW w:w="644" w:type="pct"/>
          </w:tcPr>
          <w:p w14:paraId="4DD26D1A" w14:textId="0D256512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1CB05A63" w14:textId="6EA3276C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4883692" w14:textId="042C49CE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68A25820" w14:textId="32182925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71BC2B4" w14:textId="63EF4AF4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779" w:type="pct"/>
          </w:tcPr>
          <w:p w14:paraId="3F094FA1" w14:textId="6E1B5CA9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E71A41" w14:paraId="6D6E0522" w14:textId="77777777" w:rsidTr="0071076E">
        <w:trPr>
          <w:trHeight w:val="393"/>
        </w:trPr>
        <w:tc>
          <w:tcPr>
            <w:tcW w:w="644" w:type="pct"/>
          </w:tcPr>
          <w:p w14:paraId="3B1EE2CA" w14:textId="4EDB4DE1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2AEF3421" w14:textId="4E478B67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35AF9A2D" w14:textId="29BBC004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2CBA6F10" w14:textId="22C22BE0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644" w:type="pct"/>
          </w:tcPr>
          <w:p w14:paraId="074393EE" w14:textId="0E1A02B9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1779" w:type="pct"/>
          </w:tcPr>
          <w:p w14:paraId="468EC024" w14:textId="16E73E96" w:rsidR="00E71A41" w:rsidRPr="0009382D" w:rsidRDefault="00E71A41" w:rsidP="00E71A41">
            <w:pPr>
              <w:rPr>
                <w:rFonts w:ascii="Tahoma" w:hAnsi="Tahoma" w:cs="Tahoma"/>
                <w:b/>
              </w:rPr>
            </w:pPr>
            <w:r w:rsidRPr="0009382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382D">
              <w:rPr>
                <w:rFonts w:ascii="Tahoma" w:hAnsi="Tahoma" w:cs="Tahoma"/>
                <w:b/>
              </w:rPr>
              <w:instrText xml:space="preserve"> FORMTEXT </w:instrText>
            </w:r>
            <w:r w:rsidRPr="0009382D">
              <w:rPr>
                <w:rFonts w:ascii="Tahoma" w:hAnsi="Tahoma" w:cs="Tahoma"/>
                <w:b/>
              </w:rPr>
            </w:r>
            <w:r w:rsidRPr="0009382D">
              <w:rPr>
                <w:rFonts w:ascii="Tahoma" w:hAnsi="Tahoma" w:cs="Tahoma"/>
                <w:b/>
              </w:rPr>
              <w:fldChar w:fldCharType="separate"/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t> </w:t>
            </w:r>
            <w:r w:rsidRPr="0009382D">
              <w:rPr>
                <w:rFonts w:ascii="Tahoma" w:hAnsi="Tahoma" w:cs="Tahoma"/>
                <w:b/>
              </w:rPr>
              <w:fldChar w:fldCharType="end"/>
            </w:r>
          </w:p>
        </w:tc>
      </w:tr>
    </w:tbl>
    <w:p w14:paraId="7AAC0D9C" w14:textId="77777777" w:rsidR="00FC3DDD" w:rsidRDefault="00FC3DDD">
      <w:pPr>
        <w:rPr>
          <w:rFonts w:ascii="Tahoma" w:hAnsi="Tahoma" w:cs="Tahoma"/>
        </w:rPr>
      </w:pPr>
    </w:p>
    <w:sectPr w:rsidR="00FC3DDD" w:rsidSect="00E71A4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851" w:bottom="1077" w:left="851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AF25" w14:textId="77777777" w:rsidR="00F42A4F" w:rsidRDefault="00F42A4F">
      <w:r>
        <w:separator/>
      </w:r>
    </w:p>
  </w:endnote>
  <w:endnote w:type="continuationSeparator" w:id="0">
    <w:p w14:paraId="3BFE133D" w14:textId="77777777" w:rsidR="00F42A4F" w:rsidRDefault="00F4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chitects Daughter">
    <w:panose1 w:val="02000505000000020004"/>
    <w:charset w:val="00"/>
    <w:family w:val="auto"/>
    <w:pitch w:val="variable"/>
    <w:sig w:usb0="A000002F" w:usb1="4000004A" w:usb2="00000000" w:usb3="00000000" w:csb0="00000093" w:csb1="00000000"/>
  </w:font>
  <w:font w:name="Founa B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06F" w14:textId="77777777" w:rsidR="00D71A15" w:rsidRDefault="00D71A15" w:rsidP="0084599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2511E8" w14:textId="77777777" w:rsidR="00D71A15" w:rsidRDefault="00D71A15" w:rsidP="00D71A1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5954"/>
    </w:tblGrid>
    <w:tr w:rsidR="003748FC" w14:paraId="7C8DE50D" w14:textId="77777777" w:rsidTr="00FC3DDD">
      <w:tc>
        <w:tcPr>
          <w:tcW w:w="8188" w:type="dxa"/>
        </w:tcPr>
        <w:p w14:paraId="7BB08184" w14:textId="77777777" w:rsidR="003748FC" w:rsidRDefault="002C35FC" w:rsidP="002C35FC">
          <w:pPr>
            <w:pStyle w:val="Fuzeile"/>
            <w:rPr>
              <w:rFonts w:ascii="Tahoma" w:hAnsi="Tahoma" w:cs="Tahoma"/>
              <w:sz w:val="18"/>
            </w:rPr>
          </w:pPr>
          <w:r w:rsidRPr="002C35FC">
            <w:rPr>
              <w:rFonts w:ascii="Tahoma" w:hAnsi="Tahoma" w:cs="Tahoma"/>
              <w:sz w:val="18"/>
            </w:rPr>
            <w:t xml:space="preserve">Mehrkatzenhaushalt </w:t>
          </w:r>
          <w:r w:rsidR="003748FC" w:rsidRPr="00CF36E7">
            <w:rPr>
              <w:rFonts w:ascii="Tahoma" w:hAnsi="Tahoma" w:cs="Tahoma"/>
              <w:sz w:val="18"/>
            </w:rPr>
            <w:t xml:space="preserve">- Seite </w:t>
          </w:r>
          <w:r w:rsidR="003748FC" w:rsidRPr="00CF36E7">
            <w:rPr>
              <w:rFonts w:ascii="Tahoma" w:hAnsi="Tahoma" w:cs="Tahoma"/>
              <w:sz w:val="18"/>
            </w:rPr>
            <w:fldChar w:fldCharType="begin"/>
          </w:r>
          <w:r w:rsidR="003748FC" w:rsidRPr="00CF36E7">
            <w:rPr>
              <w:rFonts w:ascii="Tahoma" w:hAnsi="Tahoma" w:cs="Tahoma"/>
              <w:sz w:val="18"/>
            </w:rPr>
            <w:instrText xml:space="preserve"> PAGE </w:instrText>
          </w:r>
          <w:r w:rsidR="003748FC" w:rsidRPr="00CF36E7">
            <w:rPr>
              <w:rFonts w:ascii="Tahoma" w:hAnsi="Tahoma" w:cs="Tahoma"/>
              <w:sz w:val="18"/>
            </w:rPr>
            <w:fldChar w:fldCharType="separate"/>
          </w:r>
          <w:r w:rsidR="0071076E">
            <w:rPr>
              <w:rFonts w:ascii="Tahoma" w:hAnsi="Tahoma" w:cs="Tahoma"/>
              <w:noProof/>
              <w:sz w:val="18"/>
            </w:rPr>
            <w:t>1</w:t>
          </w:r>
          <w:r w:rsidR="003748FC" w:rsidRPr="00CF36E7">
            <w:rPr>
              <w:rFonts w:ascii="Tahoma" w:hAnsi="Tahoma" w:cs="Tahoma"/>
              <w:sz w:val="18"/>
            </w:rPr>
            <w:fldChar w:fldCharType="end"/>
          </w:r>
          <w:r w:rsidR="003748FC">
            <w:rPr>
              <w:rFonts w:ascii="Tahoma" w:hAnsi="Tahoma" w:cs="Tahoma"/>
              <w:sz w:val="18"/>
            </w:rPr>
            <w:t>/</w:t>
          </w:r>
          <w:r w:rsidR="003748FC" w:rsidRPr="00CF36E7">
            <w:rPr>
              <w:rFonts w:ascii="Tahoma" w:hAnsi="Tahoma" w:cs="Tahoma"/>
              <w:sz w:val="18"/>
            </w:rPr>
            <w:fldChar w:fldCharType="begin"/>
          </w:r>
          <w:r w:rsidR="003748FC" w:rsidRPr="00CF36E7">
            <w:rPr>
              <w:rFonts w:ascii="Tahoma" w:hAnsi="Tahoma" w:cs="Tahoma"/>
              <w:sz w:val="18"/>
            </w:rPr>
            <w:instrText xml:space="preserve"> NUMPAGES </w:instrText>
          </w:r>
          <w:r w:rsidR="003748FC" w:rsidRPr="00CF36E7">
            <w:rPr>
              <w:rFonts w:ascii="Tahoma" w:hAnsi="Tahoma" w:cs="Tahoma"/>
              <w:sz w:val="18"/>
            </w:rPr>
            <w:fldChar w:fldCharType="separate"/>
          </w:r>
          <w:r w:rsidR="0071076E">
            <w:rPr>
              <w:rFonts w:ascii="Tahoma" w:hAnsi="Tahoma" w:cs="Tahoma"/>
              <w:noProof/>
              <w:sz w:val="18"/>
            </w:rPr>
            <w:t>1</w:t>
          </w:r>
          <w:r w:rsidR="003748FC" w:rsidRPr="00CF36E7">
            <w:rPr>
              <w:rFonts w:ascii="Tahoma" w:hAnsi="Tahoma" w:cs="Tahoma"/>
              <w:sz w:val="18"/>
            </w:rPr>
            <w:fldChar w:fldCharType="end"/>
          </w:r>
        </w:p>
      </w:tc>
      <w:tc>
        <w:tcPr>
          <w:tcW w:w="5954" w:type="dxa"/>
        </w:tcPr>
        <w:p w14:paraId="3D65918F" w14:textId="77777777" w:rsidR="003748FC" w:rsidRDefault="003748FC" w:rsidP="00EF0F94">
          <w:pPr>
            <w:pStyle w:val="Fuzeile"/>
            <w:jc w:val="right"/>
            <w:rPr>
              <w:rFonts w:ascii="Tahoma" w:hAnsi="Tahoma" w:cs="Tahoma"/>
              <w:sz w:val="18"/>
            </w:rPr>
          </w:pPr>
          <w:r w:rsidRPr="00CF36E7">
            <w:rPr>
              <w:rFonts w:ascii="Tahoma" w:hAnsi="Tahoma" w:cs="Tahoma"/>
              <w:sz w:val="18"/>
            </w:rPr>
            <w:t xml:space="preserve">© M. Raisch 2019 </w:t>
          </w:r>
        </w:p>
      </w:tc>
    </w:tr>
  </w:tbl>
  <w:p w14:paraId="6A991636" w14:textId="77777777" w:rsidR="00D71A15" w:rsidRPr="003748FC" w:rsidRDefault="00D71A15" w:rsidP="003748FC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6F89" w14:textId="77777777" w:rsidR="00D56F99" w:rsidRPr="00DE46FB" w:rsidRDefault="00D56F99" w:rsidP="00D56F99">
    <w:pPr>
      <w:pStyle w:val="Fuzeile"/>
      <w:jc w:val="center"/>
      <w:rPr>
        <w:rFonts w:ascii="Tahoma" w:hAnsi="Tahoma" w:cs="Tahoma"/>
        <w:sz w:val="18"/>
      </w:rPr>
    </w:pPr>
    <w:r w:rsidRPr="00DE46FB">
      <w:rPr>
        <w:rFonts w:ascii="Tahoma" w:hAnsi="Tahoma" w:cs="Tahoma"/>
        <w:sz w:val="18"/>
      </w:rPr>
      <w:t xml:space="preserve">© M. </w:t>
    </w:r>
    <w:r w:rsidR="00ED6EAD" w:rsidRPr="00DE46FB">
      <w:rPr>
        <w:rFonts w:ascii="Tahoma" w:hAnsi="Tahoma" w:cs="Tahoma"/>
        <w:sz w:val="18"/>
      </w:rPr>
      <w:t>Raisch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5AF5" w14:textId="77777777" w:rsidR="00F42A4F" w:rsidRDefault="00F42A4F">
      <w:r>
        <w:separator/>
      </w:r>
    </w:p>
  </w:footnote>
  <w:footnote w:type="continuationSeparator" w:id="0">
    <w:p w14:paraId="5DB12820" w14:textId="77777777" w:rsidR="00F42A4F" w:rsidRDefault="00F4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30B0" w14:textId="2C72CABF" w:rsidR="00E34867" w:rsidRPr="00E71A41" w:rsidRDefault="00E71A41" w:rsidP="00E71A4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D8B982" wp14:editId="2C0DB01A">
          <wp:simplePos x="0" y="0"/>
          <wp:positionH relativeFrom="margin">
            <wp:posOffset>364490</wp:posOffset>
          </wp:positionH>
          <wp:positionV relativeFrom="margin">
            <wp:posOffset>-552450</wp:posOffset>
          </wp:positionV>
          <wp:extent cx="8863330" cy="979805"/>
          <wp:effectExtent l="0" t="0" r="0" b="0"/>
          <wp:wrapSquare wrapText="bothSides"/>
          <wp:docPr id="13071143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143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97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08F7" w14:textId="77777777" w:rsidR="00EC6D69" w:rsidRPr="005E4243" w:rsidRDefault="00EC6D69" w:rsidP="00EC6D69">
    <w:pPr>
      <w:pStyle w:val="Kopfzeile"/>
      <w:jc w:val="center"/>
      <w:rPr>
        <w:rFonts w:ascii="Founa BC" w:hAnsi="Founa BC"/>
        <w:color w:val="9EC22A"/>
        <w:sz w:val="34"/>
        <w:szCs w:val="34"/>
      </w:rPr>
    </w:pPr>
    <w:r w:rsidRPr="005E4243">
      <w:rPr>
        <w:rFonts w:ascii="Architects Daughter" w:hAnsi="Architects Daughter"/>
        <w:color w:val="E51C71"/>
        <w:sz w:val="34"/>
        <w:szCs w:val="34"/>
      </w:rPr>
      <w:t>Mobile Tierarztpraxis für Tierverhaltenstherapie</w:t>
    </w:r>
  </w:p>
  <w:p w14:paraId="6C05C21F" w14:textId="77777777" w:rsidR="00EC6D69" w:rsidRPr="00343BC4" w:rsidRDefault="00EC6D69" w:rsidP="00EC6D69">
    <w:pPr>
      <w:pStyle w:val="Kopfzeile"/>
      <w:jc w:val="center"/>
      <w:rPr>
        <w:rFonts w:ascii="Tahoma" w:hAnsi="Tahoma" w:cs="Tahoma"/>
        <w:color w:val="9EC22A"/>
        <w:sz w:val="24"/>
        <w:szCs w:val="96"/>
      </w:rPr>
    </w:pPr>
    <w:r w:rsidRPr="00343BC4">
      <w:rPr>
        <w:rFonts w:ascii="Tahoma" w:hAnsi="Tahoma" w:cs="Tahoma"/>
        <w:color w:val="9EC22A"/>
        <w:sz w:val="24"/>
        <w:szCs w:val="96"/>
      </w:rPr>
      <w:t>Tierärztin Matina Raisch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3916"/>
    <w:multiLevelType w:val="hybridMultilevel"/>
    <w:tmpl w:val="9D1249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22581"/>
    <w:multiLevelType w:val="hybridMultilevel"/>
    <w:tmpl w:val="443E510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4A12"/>
    <w:multiLevelType w:val="hybridMultilevel"/>
    <w:tmpl w:val="919EC66A"/>
    <w:lvl w:ilvl="0" w:tplc="BDEA5AEE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D7D1B"/>
    <w:multiLevelType w:val="hybridMultilevel"/>
    <w:tmpl w:val="B2EA3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05B5B"/>
    <w:multiLevelType w:val="hybridMultilevel"/>
    <w:tmpl w:val="07186E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263256">
    <w:abstractNumId w:val="4"/>
  </w:num>
  <w:num w:numId="2" w16cid:durableId="1619530590">
    <w:abstractNumId w:val="0"/>
  </w:num>
  <w:num w:numId="3" w16cid:durableId="1144155602">
    <w:abstractNumId w:val="2"/>
  </w:num>
  <w:num w:numId="4" w16cid:durableId="467094114">
    <w:abstractNumId w:val="3"/>
  </w:num>
  <w:num w:numId="5" w16cid:durableId="106622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c4k9aaOSJECPIzJok6uU9Z5y/QVKBQWwAzY7WJYcYb7UPfORn7ztJRyN2RAokzvsrWR+3ryNvi8ENVgZ4GRw==" w:salt="p9D7Nrzc43nkKLzi939g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DCF"/>
    <w:rsid w:val="0001188B"/>
    <w:rsid w:val="00021ACC"/>
    <w:rsid w:val="000305C6"/>
    <w:rsid w:val="00087323"/>
    <w:rsid w:val="000F772C"/>
    <w:rsid w:val="00122FB9"/>
    <w:rsid w:val="00153273"/>
    <w:rsid w:val="001775B6"/>
    <w:rsid w:val="001A01AB"/>
    <w:rsid w:val="001F3C29"/>
    <w:rsid w:val="00210BC0"/>
    <w:rsid w:val="002245F5"/>
    <w:rsid w:val="00257CC0"/>
    <w:rsid w:val="002C35FC"/>
    <w:rsid w:val="002F47CB"/>
    <w:rsid w:val="00331799"/>
    <w:rsid w:val="00332FD8"/>
    <w:rsid w:val="003748FC"/>
    <w:rsid w:val="00375BF6"/>
    <w:rsid w:val="0039617C"/>
    <w:rsid w:val="00430C81"/>
    <w:rsid w:val="00434B99"/>
    <w:rsid w:val="00444E42"/>
    <w:rsid w:val="00476230"/>
    <w:rsid w:val="004807FD"/>
    <w:rsid w:val="004B6AD0"/>
    <w:rsid w:val="004F4DCF"/>
    <w:rsid w:val="00551A63"/>
    <w:rsid w:val="00557188"/>
    <w:rsid w:val="00562F41"/>
    <w:rsid w:val="005753D6"/>
    <w:rsid w:val="0058771C"/>
    <w:rsid w:val="005B1EA4"/>
    <w:rsid w:val="006044D6"/>
    <w:rsid w:val="00621824"/>
    <w:rsid w:val="0064255B"/>
    <w:rsid w:val="00680E1F"/>
    <w:rsid w:val="006876A2"/>
    <w:rsid w:val="006B128A"/>
    <w:rsid w:val="0071076E"/>
    <w:rsid w:val="0073130A"/>
    <w:rsid w:val="0074144E"/>
    <w:rsid w:val="00762662"/>
    <w:rsid w:val="00784BD4"/>
    <w:rsid w:val="007C0A82"/>
    <w:rsid w:val="007D1F76"/>
    <w:rsid w:val="00826F01"/>
    <w:rsid w:val="008345E3"/>
    <w:rsid w:val="0084599B"/>
    <w:rsid w:val="00863CA9"/>
    <w:rsid w:val="008B7F0C"/>
    <w:rsid w:val="008E1757"/>
    <w:rsid w:val="008E2BB5"/>
    <w:rsid w:val="00913B5C"/>
    <w:rsid w:val="00927905"/>
    <w:rsid w:val="0097090B"/>
    <w:rsid w:val="009733A2"/>
    <w:rsid w:val="009B453F"/>
    <w:rsid w:val="009C44C0"/>
    <w:rsid w:val="009D02CE"/>
    <w:rsid w:val="009E5407"/>
    <w:rsid w:val="009F76E1"/>
    <w:rsid w:val="00A31B75"/>
    <w:rsid w:val="00A60776"/>
    <w:rsid w:val="00A95A33"/>
    <w:rsid w:val="00A9793D"/>
    <w:rsid w:val="00AD6284"/>
    <w:rsid w:val="00AF4A93"/>
    <w:rsid w:val="00B238E1"/>
    <w:rsid w:val="00B31D2F"/>
    <w:rsid w:val="00B75164"/>
    <w:rsid w:val="00B857A2"/>
    <w:rsid w:val="00BC0D3D"/>
    <w:rsid w:val="00BE3328"/>
    <w:rsid w:val="00BE5FF7"/>
    <w:rsid w:val="00BF19E9"/>
    <w:rsid w:val="00C33EF5"/>
    <w:rsid w:val="00C37587"/>
    <w:rsid w:val="00C4378A"/>
    <w:rsid w:val="00C60892"/>
    <w:rsid w:val="00CC2AC0"/>
    <w:rsid w:val="00CD48A2"/>
    <w:rsid w:val="00CF3B33"/>
    <w:rsid w:val="00CF4CA4"/>
    <w:rsid w:val="00D56F99"/>
    <w:rsid w:val="00D71A15"/>
    <w:rsid w:val="00DE1332"/>
    <w:rsid w:val="00DE46FB"/>
    <w:rsid w:val="00E3221C"/>
    <w:rsid w:val="00E34867"/>
    <w:rsid w:val="00E516D6"/>
    <w:rsid w:val="00E51FF7"/>
    <w:rsid w:val="00E71A41"/>
    <w:rsid w:val="00E71AF4"/>
    <w:rsid w:val="00EA5A2C"/>
    <w:rsid w:val="00EC6D69"/>
    <w:rsid w:val="00ED6EAD"/>
    <w:rsid w:val="00F045B6"/>
    <w:rsid w:val="00F42A4F"/>
    <w:rsid w:val="00FC2B6B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96C66"/>
  <w15:docId w15:val="{C5AFE443-7AB3-4FE9-8D8E-6BCA7BFB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9793D"/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qFormat/>
    <w:rsid w:val="00A9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48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348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71A15"/>
  </w:style>
  <w:style w:type="character" w:customStyle="1" w:styleId="berschrift3Zchn">
    <w:name w:val="Überschrift 3 Zchn"/>
    <w:link w:val="berschrift3"/>
    <w:rsid w:val="00A9793D"/>
    <w:rPr>
      <w:rFonts w:ascii="Arial" w:hAnsi="Arial" w:cs="Arial"/>
      <w:b/>
      <w:bCs/>
      <w:sz w:val="26"/>
      <w:szCs w:val="26"/>
      <w:lang w:val="de-DE" w:eastAsia="de-DE" w:bidi="ar-SA"/>
    </w:rPr>
  </w:style>
  <w:style w:type="table" w:styleId="Tabellenraster">
    <w:name w:val="Table Grid"/>
    <w:basedOn w:val="NormaleTabelle"/>
    <w:rsid w:val="009733A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3748FC"/>
    <w:rPr>
      <w:rFonts w:ascii="Arial" w:hAnsi="Arial"/>
    </w:rPr>
  </w:style>
  <w:style w:type="paragraph" w:styleId="Textkrper">
    <w:name w:val="Body Text"/>
    <w:basedOn w:val="Standard"/>
    <w:link w:val="TextkrperZchn"/>
    <w:rsid w:val="004B6A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B6AD0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C3D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C3DD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3DDD"/>
    <w:pPr>
      <w:ind w:left="720"/>
      <w:contextualSpacing/>
    </w:pPr>
  </w:style>
  <w:style w:type="paragraph" w:customStyle="1" w:styleId="western">
    <w:name w:val="western"/>
    <w:basedOn w:val="Standard"/>
    <w:rsid w:val="00444E42"/>
    <w:pPr>
      <w:spacing w:before="100" w:beforeAutospacing="1" w:after="119"/>
    </w:pPr>
    <w:rPr>
      <w:rFonts w:ascii="Palatino Linotype" w:hAnsi="Palatino Linotype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44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AppData\Roaming\Microsoft\Vorlagen\P_Inf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P_Info.dot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Infomaterial: Trennungsbedingte Probleme, Hyperattachment</vt:lpstr>
    </vt:vector>
  </TitlesOfParts>
  <Company>Wildsterne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Infomaterial: Trennungsbedingte Probleme, Hyperattachment</dc:title>
  <dc:creator>Tina</dc:creator>
  <cp:lastModifiedBy>Matina Raisch</cp:lastModifiedBy>
  <cp:revision>5</cp:revision>
  <cp:lastPrinted>2019-07-18T10:17:00Z</cp:lastPrinted>
  <dcterms:created xsi:type="dcterms:W3CDTF">2019-08-14T08:55:00Z</dcterms:created>
  <dcterms:modified xsi:type="dcterms:W3CDTF">2026-02-26T15:25:00Z</dcterms:modified>
</cp:coreProperties>
</file>